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116E9" w14:textId="4187B114" w:rsidR="007F109B" w:rsidRPr="007F109B" w:rsidRDefault="007F109B" w:rsidP="007F109B">
      <w:pPr>
        <w:jc w:val="both"/>
        <w:rPr>
          <w:sz w:val="28"/>
          <w:szCs w:val="28"/>
        </w:rPr>
      </w:pPr>
      <w:r w:rsidRPr="007F109B">
        <w:rPr>
          <w:noProof/>
          <w:sz w:val="28"/>
          <w:szCs w:val="28"/>
          <w:lang/>
        </w:rPr>
        <w:drawing>
          <wp:anchor distT="0" distB="0" distL="114300" distR="114300" simplePos="0" relativeHeight="251658240" behindDoc="1" locked="0" layoutInCell="1" allowOverlap="1" wp14:anchorId="699017C0" wp14:editId="695DA220">
            <wp:simplePos x="0" y="0"/>
            <wp:positionH relativeFrom="column">
              <wp:posOffset>-152400</wp:posOffset>
            </wp:positionH>
            <wp:positionV relativeFrom="paragraph">
              <wp:posOffset>6985</wp:posOffset>
            </wp:positionV>
            <wp:extent cx="3735070" cy="6719570"/>
            <wp:effectExtent l="0" t="0" r="0" b="5080"/>
            <wp:wrapTight wrapText="bothSides">
              <wp:wrapPolygon edited="0">
                <wp:start x="0" y="0"/>
                <wp:lineTo x="0" y="21555"/>
                <wp:lineTo x="21482" y="21555"/>
                <wp:lineTo x="21482" y="0"/>
                <wp:lineTo x="0" y="0"/>
              </wp:wrapPolygon>
            </wp:wrapTight>
            <wp:docPr id="1" name="Рисунок 1" descr="D:\Ветошкин\2025\! Акции\ЗБВ (СНиП)\ЗБВ Климо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тошкин\2025\! Акции\ЗБВ (СНиП)\ЗБВ Климови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09B">
        <w:rPr>
          <w:sz w:val="28"/>
          <w:szCs w:val="28"/>
        </w:rPr>
        <w:t xml:space="preserve">Для повышения уровня безопасности населения, активизации пожарно-профилактической работы, анализа ее эффективности и оценки готовности территорий к весенне-летнему пожароопасному периоду </w:t>
      </w:r>
      <w:r w:rsidRPr="007F109B">
        <w:rPr>
          <w:sz w:val="28"/>
          <w:szCs w:val="28"/>
        </w:rPr>
        <w:br/>
      </w:r>
      <w:r w:rsidRPr="007F109B">
        <w:rPr>
          <w:b/>
          <w:color w:val="FF0000"/>
          <w:sz w:val="28"/>
          <w:szCs w:val="28"/>
        </w:rPr>
        <w:t>с 17 марта по 4 апреля 2025 года</w:t>
      </w:r>
      <w:r w:rsidRPr="007F109B">
        <w:rPr>
          <w:sz w:val="28"/>
          <w:szCs w:val="28"/>
        </w:rPr>
        <w:t xml:space="preserve"> проводится республиканская акция по предупреждению пожаров и гибели людей от них в жилищном фонде </w:t>
      </w:r>
      <w:r>
        <w:rPr>
          <w:sz w:val="28"/>
          <w:szCs w:val="28"/>
        </w:rPr>
        <w:br/>
      </w:r>
      <w:r w:rsidRPr="007F109B">
        <w:rPr>
          <w:b/>
          <w:color w:val="FF0000"/>
          <w:sz w:val="28"/>
          <w:szCs w:val="28"/>
        </w:rPr>
        <w:t>«За безопасность вместе»</w:t>
      </w:r>
      <w:r w:rsidRPr="007F109B">
        <w:rPr>
          <w:sz w:val="28"/>
          <w:szCs w:val="28"/>
        </w:rPr>
        <w:t>.</w:t>
      </w:r>
    </w:p>
    <w:p w14:paraId="122BCF20" w14:textId="77777777" w:rsidR="00A73760" w:rsidRDefault="007F109B" w:rsidP="007F109B">
      <w:pPr>
        <w:jc w:val="both"/>
        <w:rPr>
          <w:sz w:val="28"/>
          <w:szCs w:val="28"/>
        </w:rPr>
      </w:pPr>
      <w:r w:rsidRPr="007F109B">
        <w:rPr>
          <w:b/>
          <w:sz w:val="28"/>
          <w:szCs w:val="28"/>
        </w:rPr>
        <w:t>Цель акции:</w:t>
      </w:r>
      <w:r w:rsidRPr="007F109B">
        <w:rPr>
          <w:sz w:val="28"/>
          <w:szCs w:val="28"/>
        </w:rPr>
        <w:t xml:space="preserve"> </w:t>
      </w:r>
    </w:p>
    <w:p w14:paraId="54789EF7" w14:textId="35B5C12A" w:rsidR="007F109B" w:rsidRPr="007F109B" w:rsidRDefault="007F109B" w:rsidP="007F109B">
      <w:pPr>
        <w:jc w:val="both"/>
        <w:rPr>
          <w:sz w:val="28"/>
          <w:szCs w:val="28"/>
        </w:rPr>
      </w:pPr>
      <w:r w:rsidRPr="007F109B">
        <w:rPr>
          <w:sz w:val="28"/>
          <w:szCs w:val="28"/>
        </w:rPr>
        <w:t>снижение рисков гибели людей от внешних причин, в том числе пожаров, по причине несоблюдения гражданами основ безопасности жизнедеятельности, в том числе правил пожарной безопасности;</w:t>
      </w:r>
    </w:p>
    <w:p w14:paraId="32775E05" w14:textId="77777777" w:rsidR="007F109B" w:rsidRPr="007F109B" w:rsidRDefault="007F109B" w:rsidP="007F109B">
      <w:pPr>
        <w:jc w:val="both"/>
        <w:rPr>
          <w:sz w:val="28"/>
          <w:szCs w:val="28"/>
        </w:rPr>
      </w:pPr>
      <w:r w:rsidRPr="007F109B">
        <w:rPr>
          <w:sz w:val="28"/>
          <w:szCs w:val="28"/>
        </w:rPr>
        <w:t>просвещение, в том числе правовое, граждан в вопросах обеспечения безопасности жизнедеятельности, в том числе пожарной безопасности;</w:t>
      </w:r>
    </w:p>
    <w:p w14:paraId="285EBC10" w14:textId="77777777" w:rsidR="007F109B" w:rsidRPr="007F109B" w:rsidRDefault="007F109B" w:rsidP="007F109B">
      <w:pPr>
        <w:jc w:val="both"/>
        <w:rPr>
          <w:sz w:val="28"/>
          <w:szCs w:val="28"/>
        </w:rPr>
      </w:pPr>
      <w:r w:rsidRPr="007F109B">
        <w:rPr>
          <w:sz w:val="28"/>
          <w:szCs w:val="28"/>
        </w:rPr>
        <w:t>повышение информированности населения о возможностях государственных организаций по оказанию услуг (помощи)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</w:t>
      </w:r>
    </w:p>
    <w:p w14:paraId="556167E9" w14:textId="030C056A" w:rsidR="007F109B" w:rsidRPr="007F109B" w:rsidRDefault="007F109B" w:rsidP="007F109B">
      <w:pPr>
        <w:jc w:val="both"/>
        <w:rPr>
          <w:b/>
          <w:sz w:val="28"/>
          <w:szCs w:val="28"/>
        </w:rPr>
      </w:pPr>
      <w:r w:rsidRPr="007F109B">
        <w:rPr>
          <w:b/>
          <w:sz w:val="28"/>
          <w:szCs w:val="28"/>
        </w:rPr>
        <w:t xml:space="preserve">Задачи акции: </w:t>
      </w:r>
    </w:p>
    <w:p w14:paraId="14DC3508" w14:textId="77777777" w:rsidR="007F109B" w:rsidRPr="007F109B" w:rsidRDefault="007F109B" w:rsidP="007F109B">
      <w:pPr>
        <w:jc w:val="both"/>
        <w:rPr>
          <w:sz w:val="28"/>
          <w:szCs w:val="28"/>
        </w:rPr>
      </w:pPr>
      <w:r w:rsidRPr="007F109B">
        <w:rPr>
          <w:sz w:val="28"/>
          <w:szCs w:val="28"/>
        </w:rPr>
        <w:t xml:space="preserve">распространение в обществе знаний о безопасности жизнедеятельности и разъяснение </w:t>
      </w:r>
      <w:proofErr w:type="gramStart"/>
      <w:r w:rsidRPr="007F109B">
        <w:rPr>
          <w:sz w:val="28"/>
          <w:szCs w:val="28"/>
        </w:rPr>
        <w:t>положений</w:t>
      </w:r>
      <w:proofErr w:type="gramEnd"/>
      <w:r w:rsidRPr="007F109B">
        <w:rPr>
          <w:sz w:val="28"/>
          <w:szCs w:val="28"/>
        </w:rPr>
        <w:t xml:space="preserve"> действующих нормативных правовых актов в целях формирования убежденности в необходимости соблюдения законодательства и предупреждения правонарушений в данной сфере;</w:t>
      </w:r>
    </w:p>
    <w:p w14:paraId="5EEB3026" w14:textId="77777777" w:rsidR="007F109B" w:rsidRPr="007F109B" w:rsidRDefault="007F109B" w:rsidP="007F109B">
      <w:pPr>
        <w:jc w:val="both"/>
        <w:rPr>
          <w:sz w:val="28"/>
          <w:szCs w:val="28"/>
        </w:rPr>
      </w:pPr>
      <w:r w:rsidRPr="007F109B">
        <w:rPr>
          <w:sz w:val="28"/>
          <w:szCs w:val="28"/>
        </w:rPr>
        <w:t>изучение состояния безопасности домовладений (квартир) граждан;</w:t>
      </w:r>
    </w:p>
    <w:p w14:paraId="4C8E4C39" w14:textId="7FA2FD24" w:rsidR="00715C1E" w:rsidRPr="007F109B" w:rsidRDefault="007F109B" w:rsidP="007F109B">
      <w:pPr>
        <w:jc w:val="both"/>
        <w:rPr>
          <w:sz w:val="28"/>
          <w:szCs w:val="28"/>
        </w:rPr>
      </w:pPr>
      <w:r w:rsidRPr="007F109B">
        <w:rPr>
          <w:sz w:val="28"/>
          <w:szCs w:val="28"/>
        </w:rPr>
        <w:t>консолидация усилий субъектов профилактики правонарушений на исключении причин и условий, способствующих гибели людей от внешних причин, в том числе пожаров, в домовладениях (квартирах) одиноких и одиноко проживающих пожилых граждан и инвалидов, семей, в отношении которых принято решение о наличии критериев и показателей социально опасного положения, граждан, использующих свое жилье для распития спиртных напитков, а также сбора лиц, ведущих асоциальный образ жизни.</w:t>
      </w:r>
    </w:p>
    <w:p w14:paraId="0199DA1F" w14:textId="77777777" w:rsidR="007F109B" w:rsidRPr="007F109B" w:rsidRDefault="007F109B" w:rsidP="007F109B">
      <w:pPr>
        <w:jc w:val="both"/>
        <w:rPr>
          <w:sz w:val="28"/>
          <w:szCs w:val="28"/>
        </w:rPr>
      </w:pPr>
    </w:p>
    <w:p w14:paraId="06518246" w14:textId="77777777" w:rsidR="007F109B" w:rsidRPr="007F109B" w:rsidRDefault="007F109B" w:rsidP="007F109B">
      <w:pPr>
        <w:jc w:val="both"/>
        <w:rPr>
          <w:sz w:val="28"/>
          <w:szCs w:val="28"/>
        </w:rPr>
      </w:pPr>
      <w:r w:rsidRPr="007F109B">
        <w:rPr>
          <w:sz w:val="28"/>
          <w:szCs w:val="28"/>
        </w:rPr>
        <w:lastRenderedPageBreak/>
        <w:t>Кроме этого, работники МЧС проведут обучение основам безопасности жизнедеятельности, мерам по предупреждению пожаров и других чрезвычайных ситуаций, а также действиям в случае их возникновения, специалистов служб жилищно-коммунального хозяйства, а также работников, оказывающих социальную и медицинскую помощь на дому.</w:t>
      </w:r>
    </w:p>
    <w:p w14:paraId="06365220" w14:textId="47C2D15B" w:rsidR="007F109B" w:rsidRPr="00EF0142" w:rsidRDefault="00A73760" w:rsidP="007F109B">
      <w:pPr>
        <w:jc w:val="both"/>
        <w:rPr>
          <w:b/>
          <w:i/>
          <w:sz w:val="28"/>
          <w:szCs w:val="28"/>
        </w:rPr>
      </w:pPr>
      <w:r w:rsidRPr="00EF0142">
        <w:rPr>
          <w:b/>
          <w:i/>
          <w:sz w:val="28"/>
          <w:szCs w:val="28"/>
        </w:rPr>
        <w:t>Климовичский РОЧС напоминает</w:t>
      </w:r>
      <w:r w:rsidR="007F109B" w:rsidRPr="00EF0142">
        <w:rPr>
          <w:b/>
          <w:sz w:val="28"/>
          <w:szCs w:val="28"/>
        </w:rPr>
        <w:t>,</w:t>
      </w:r>
      <w:r w:rsidR="007F109B" w:rsidRPr="007F109B">
        <w:rPr>
          <w:sz w:val="28"/>
          <w:szCs w:val="28"/>
        </w:rPr>
        <w:t xml:space="preserve">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 Поэтому проверьте на работоспособность автономные пожарные извещатели, а в случае их отсутствия – установите их в жилых помещениях домовладе</w:t>
      </w:r>
      <w:bookmarkStart w:id="0" w:name="_GoBack"/>
      <w:bookmarkEnd w:id="0"/>
      <w:r w:rsidR="007F109B" w:rsidRPr="007F109B">
        <w:rPr>
          <w:sz w:val="28"/>
          <w:szCs w:val="28"/>
        </w:rPr>
        <w:t>ния. Обратите внимание на исправность отопительного оборудования и электрической проводки. Не оставляйте детей без присмотра взрослых</w:t>
      </w:r>
      <w:r>
        <w:rPr>
          <w:sz w:val="28"/>
          <w:szCs w:val="28"/>
        </w:rPr>
        <w:t xml:space="preserve"> и не допускайте детской шалости с огнем</w:t>
      </w:r>
      <w:r w:rsidR="007F109B" w:rsidRPr="007F109B">
        <w:rPr>
          <w:sz w:val="28"/>
          <w:szCs w:val="28"/>
        </w:rPr>
        <w:t xml:space="preserve">. </w:t>
      </w:r>
      <w:r w:rsidRPr="00A73760">
        <w:rPr>
          <w:sz w:val="28"/>
          <w:szCs w:val="28"/>
        </w:rPr>
        <w:t>Соблюдайте правила пожарной безопасности при разведении костров</w:t>
      </w:r>
      <w:r>
        <w:rPr>
          <w:sz w:val="28"/>
          <w:szCs w:val="28"/>
        </w:rPr>
        <w:t xml:space="preserve"> и</w:t>
      </w:r>
      <w:r w:rsidRPr="00A73760">
        <w:rPr>
          <w:sz w:val="28"/>
          <w:szCs w:val="28"/>
        </w:rPr>
        <w:t xml:space="preserve"> не оставляйте </w:t>
      </w:r>
      <w:r>
        <w:rPr>
          <w:sz w:val="28"/>
          <w:szCs w:val="28"/>
        </w:rPr>
        <w:t>их</w:t>
      </w:r>
      <w:r w:rsidRPr="00A73760">
        <w:rPr>
          <w:sz w:val="28"/>
          <w:szCs w:val="28"/>
        </w:rPr>
        <w:t xml:space="preserve"> без присмотра</w:t>
      </w:r>
      <w:r>
        <w:rPr>
          <w:sz w:val="28"/>
          <w:szCs w:val="28"/>
        </w:rPr>
        <w:t>.</w:t>
      </w:r>
      <w:r w:rsidRPr="00A7376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73760">
        <w:rPr>
          <w:sz w:val="28"/>
          <w:szCs w:val="28"/>
        </w:rPr>
        <w:t>е бросайте непотушенные спички и окурки сигарет в сухую траву</w:t>
      </w:r>
      <w:r>
        <w:rPr>
          <w:sz w:val="28"/>
          <w:szCs w:val="28"/>
        </w:rPr>
        <w:t xml:space="preserve"> и не допускайте выжигани</w:t>
      </w:r>
      <w:r w:rsidR="000B2365">
        <w:rPr>
          <w:sz w:val="28"/>
          <w:szCs w:val="28"/>
        </w:rPr>
        <w:t>я</w:t>
      </w:r>
      <w:r>
        <w:rPr>
          <w:sz w:val="28"/>
          <w:szCs w:val="28"/>
        </w:rPr>
        <w:t xml:space="preserve"> сухой растительности</w:t>
      </w:r>
      <w:r w:rsidRPr="00A73760">
        <w:rPr>
          <w:sz w:val="28"/>
          <w:szCs w:val="28"/>
        </w:rPr>
        <w:t>.</w:t>
      </w:r>
      <w:r w:rsidR="00EF0142">
        <w:rPr>
          <w:sz w:val="28"/>
          <w:szCs w:val="28"/>
        </w:rPr>
        <w:t xml:space="preserve"> </w:t>
      </w:r>
      <w:r w:rsidR="00EF0142" w:rsidRPr="00EF0142">
        <w:rPr>
          <w:b/>
          <w:i/>
          <w:sz w:val="28"/>
          <w:szCs w:val="28"/>
        </w:rPr>
        <w:t>Помните - н</w:t>
      </w:r>
      <w:r w:rsidRPr="00EF0142">
        <w:rPr>
          <w:b/>
          <w:i/>
          <w:sz w:val="28"/>
          <w:szCs w:val="28"/>
        </w:rPr>
        <w:t>еосторожное обращение с огнем приводит к гибели людей и уничтожению имущества.</w:t>
      </w:r>
    </w:p>
    <w:p w14:paraId="6CF9408E" w14:textId="77777777" w:rsidR="007F109B" w:rsidRPr="007F109B" w:rsidRDefault="007F109B" w:rsidP="007F109B">
      <w:pPr>
        <w:jc w:val="both"/>
        <w:rPr>
          <w:sz w:val="28"/>
          <w:szCs w:val="28"/>
        </w:rPr>
      </w:pPr>
    </w:p>
    <w:p w14:paraId="02663914" w14:textId="312E8ADD" w:rsidR="007F109B" w:rsidRPr="00EF0142" w:rsidRDefault="007F109B" w:rsidP="007F109B">
      <w:pPr>
        <w:jc w:val="both"/>
        <w:rPr>
          <w:b/>
          <w:sz w:val="28"/>
          <w:szCs w:val="28"/>
        </w:rPr>
      </w:pPr>
      <w:r w:rsidRPr="00EF0142">
        <w:rPr>
          <w:b/>
          <w:sz w:val="28"/>
          <w:szCs w:val="28"/>
        </w:rPr>
        <w:t>Принимайте участие в акции и будьте в безопасности!</w:t>
      </w:r>
    </w:p>
    <w:sectPr w:rsidR="007F109B" w:rsidRPr="00EF0142" w:rsidSect="007F109B">
      <w:headerReference w:type="default" r:id="rId8"/>
      <w:headerReference w:type="first" r:id="rId9"/>
      <w:pgSz w:w="11907" w:h="16840" w:code="9"/>
      <w:pgMar w:top="709" w:right="567" w:bottom="567" w:left="993" w:header="143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47135" w14:textId="77777777" w:rsidR="00743515" w:rsidRDefault="00743515">
      <w:r>
        <w:separator/>
      </w:r>
    </w:p>
  </w:endnote>
  <w:endnote w:type="continuationSeparator" w:id="0">
    <w:p w14:paraId="61F805C1" w14:textId="77777777" w:rsidR="00743515" w:rsidRDefault="0074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5E44" w14:textId="77777777" w:rsidR="00743515" w:rsidRDefault="00743515">
      <w:r>
        <w:separator/>
      </w:r>
    </w:p>
  </w:footnote>
  <w:footnote w:type="continuationSeparator" w:id="0">
    <w:p w14:paraId="51CB0DD5" w14:textId="77777777" w:rsidR="00743515" w:rsidRDefault="0074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07BCC" w14:textId="77777777" w:rsidR="00136CAB" w:rsidRPr="004063C6" w:rsidRDefault="00136CAB" w:rsidP="004063C6">
    <w:pPr>
      <w:pStyle w:val="a3"/>
      <w:ind w:firstLine="0"/>
      <w:rPr>
        <w:rStyle w:val="a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DD9FF" w14:textId="77777777" w:rsidR="00136CAB" w:rsidRPr="00D8243B" w:rsidRDefault="00136CAB" w:rsidP="00EC214F">
    <w:pPr>
      <w:pStyle w:val="a3"/>
      <w:spacing w:after="80"/>
      <w:ind w:firstLine="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18"/>
    <w:rsid w:val="0001097A"/>
    <w:rsid w:val="000131E3"/>
    <w:rsid w:val="0003734F"/>
    <w:rsid w:val="00040DDC"/>
    <w:rsid w:val="00040EE3"/>
    <w:rsid w:val="00046645"/>
    <w:rsid w:val="00050005"/>
    <w:rsid w:val="00050697"/>
    <w:rsid w:val="00065D5A"/>
    <w:rsid w:val="0006766D"/>
    <w:rsid w:val="000726D3"/>
    <w:rsid w:val="000807ED"/>
    <w:rsid w:val="00082769"/>
    <w:rsid w:val="00084662"/>
    <w:rsid w:val="0008485A"/>
    <w:rsid w:val="00091FF3"/>
    <w:rsid w:val="000957E9"/>
    <w:rsid w:val="00096A2A"/>
    <w:rsid w:val="000A0C7C"/>
    <w:rsid w:val="000B082B"/>
    <w:rsid w:val="000B1DAA"/>
    <w:rsid w:val="000B2365"/>
    <w:rsid w:val="000B4C3F"/>
    <w:rsid w:val="000B77E9"/>
    <w:rsid w:val="000B7FEB"/>
    <w:rsid w:val="000C600F"/>
    <w:rsid w:val="000C72A7"/>
    <w:rsid w:val="000D62A0"/>
    <w:rsid w:val="000E0C25"/>
    <w:rsid w:val="000E19B5"/>
    <w:rsid w:val="000E7005"/>
    <w:rsid w:val="000F3891"/>
    <w:rsid w:val="000F5D93"/>
    <w:rsid w:val="001008CB"/>
    <w:rsid w:val="00104000"/>
    <w:rsid w:val="00104FDB"/>
    <w:rsid w:val="00105DC0"/>
    <w:rsid w:val="001122B0"/>
    <w:rsid w:val="00113760"/>
    <w:rsid w:val="001138B4"/>
    <w:rsid w:val="00114C6E"/>
    <w:rsid w:val="00133885"/>
    <w:rsid w:val="00136CAB"/>
    <w:rsid w:val="00152D5F"/>
    <w:rsid w:val="001564BB"/>
    <w:rsid w:val="0016315C"/>
    <w:rsid w:val="00171E83"/>
    <w:rsid w:val="001726C3"/>
    <w:rsid w:val="00173BDB"/>
    <w:rsid w:val="001744C9"/>
    <w:rsid w:val="0017704A"/>
    <w:rsid w:val="001776F3"/>
    <w:rsid w:val="00180973"/>
    <w:rsid w:val="00190623"/>
    <w:rsid w:val="001A0DFD"/>
    <w:rsid w:val="001A6142"/>
    <w:rsid w:val="001B0463"/>
    <w:rsid w:val="001C07C0"/>
    <w:rsid w:val="001C15CD"/>
    <w:rsid w:val="001D64BB"/>
    <w:rsid w:val="001E09EF"/>
    <w:rsid w:val="001E3D26"/>
    <w:rsid w:val="001E5242"/>
    <w:rsid w:val="001F3261"/>
    <w:rsid w:val="001F5E03"/>
    <w:rsid w:val="001F64E5"/>
    <w:rsid w:val="001F74EC"/>
    <w:rsid w:val="002040D5"/>
    <w:rsid w:val="00204845"/>
    <w:rsid w:val="00221176"/>
    <w:rsid w:val="00223FD6"/>
    <w:rsid w:val="0022730F"/>
    <w:rsid w:val="00251097"/>
    <w:rsid w:val="002566AD"/>
    <w:rsid w:val="0026055A"/>
    <w:rsid w:val="00262262"/>
    <w:rsid w:val="00266186"/>
    <w:rsid w:val="00267EE6"/>
    <w:rsid w:val="002712B2"/>
    <w:rsid w:val="002733C5"/>
    <w:rsid w:val="00274858"/>
    <w:rsid w:val="002759AB"/>
    <w:rsid w:val="0027644A"/>
    <w:rsid w:val="0027680F"/>
    <w:rsid w:val="00281CC6"/>
    <w:rsid w:val="002820E4"/>
    <w:rsid w:val="002916F4"/>
    <w:rsid w:val="00292262"/>
    <w:rsid w:val="00293B2E"/>
    <w:rsid w:val="002945AF"/>
    <w:rsid w:val="002A2DDA"/>
    <w:rsid w:val="002A32D3"/>
    <w:rsid w:val="002A333F"/>
    <w:rsid w:val="002B2A10"/>
    <w:rsid w:val="002C058D"/>
    <w:rsid w:val="002C1EFF"/>
    <w:rsid w:val="002C55D0"/>
    <w:rsid w:val="002D28CE"/>
    <w:rsid w:val="002D65B7"/>
    <w:rsid w:val="002D7022"/>
    <w:rsid w:val="002E1088"/>
    <w:rsid w:val="002E547B"/>
    <w:rsid w:val="00314172"/>
    <w:rsid w:val="00321F6B"/>
    <w:rsid w:val="00323D4A"/>
    <w:rsid w:val="003307D9"/>
    <w:rsid w:val="00332135"/>
    <w:rsid w:val="00341C00"/>
    <w:rsid w:val="00345A0C"/>
    <w:rsid w:val="00346AE0"/>
    <w:rsid w:val="0035331D"/>
    <w:rsid w:val="00360D81"/>
    <w:rsid w:val="003634F6"/>
    <w:rsid w:val="00363E08"/>
    <w:rsid w:val="00365F5F"/>
    <w:rsid w:val="0037669D"/>
    <w:rsid w:val="00376B70"/>
    <w:rsid w:val="00376C9D"/>
    <w:rsid w:val="00380080"/>
    <w:rsid w:val="00380AD9"/>
    <w:rsid w:val="00380E5F"/>
    <w:rsid w:val="00380EE5"/>
    <w:rsid w:val="00392C3F"/>
    <w:rsid w:val="00392EA8"/>
    <w:rsid w:val="003A728C"/>
    <w:rsid w:val="003A7F91"/>
    <w:rsid w:val="003B1ABC"/>
    <w:rsid w:val="003B7C79"/>
    <w:rsid w:val="003C387C"/>
    <w:rsid w:val="003C639A"/>
    <w:rsid w:val="003E3AD3"/>
    <w:rsid w:val="003F022C"/>
    <w:rsid w:val="00405A62"/>
    <w:rsid w:val="004063C6"/>
    <w:rsid w:val="00407137"/>
    <w:rsid w:val="004101E9"/>
    <w:rsid w:val="004139BD"/>
    <w:rsid w:val="00414499"/>
    <w:rsid w:val="00415DA9"/>
    <w:rsid w:val="00420798"/>
    <w:rsid w:val="00420DE2"/>
    <w:rsid w:val="004301D2"/>
    <w:rsid w:val="00430249"/>
    <w:rsid w:val="00435B51"/>
    <w:rsid w:val="00441585"/>
    <w:rsid w:val="0044322F"/>
    <w:rsid w:val="004438BB"/>
    <w:rsid w:val="00446405"/>
    <w:rsid w:val="00451005"/>
    <w:rsid w:val="0045350D"/>
    <w:rsid w:val="004606CC"/>
    <w:rsid w:val="004727E6"/>
    <w:rsid w:val="00477408"/>
    <w:rsid w:val="00477609"/>
    <w:rsid w:val="0048162F"/>
    <w:rsid w:val="0048183B"/>
    <w:rsid w:val="004951CB"/>
    <w:rsid w:val="004965F9"/>
    <w:rsid w:val="004A18E4"/>
    <w:rsid w:val="004A3370"/>
    <w:rsid w:val="004A45BB"/>
    <w:rsid w:val="004B43C6"/>
    <w:rsid w:val="004C1B03"/>
    <w:rsid w:val="004C2018"/>
    <w:rsid w:val="004C646C"/>
    <w:rsid w:val="004D4CE5"/>
    <w:rsid w:val="004D5075"/>
    <w:rsid w:val="004D586B"/>
    <w:rsid w:val="004E2A70"/>
    <w:rsid w:val="004E7D7A"/>
    <w:rsid w:val="00500818"/>
    <w:rsid w:val="00501763"/>
    <w:rsid w:val="00503671"/>
    <w:rsid w:val="005061F0"/>
    <w:rsid w:val="00506CBA"/>
    <w:rsid w:val="00506F7C"/>
    <w:rsid w:val="00507AA6"/>
    <w:rsid w:val="005108B3"/>
    <w:rsid w:val="005109E2"/>
    <w:rsid w:val="00525B11"/>
    <w:rsid w:val="00526EBB"/>
    <w:rsid w:val="005304A1"/>
    <w:rsid w:val="0053682D"/>
    <w:rsid w:val="0054577D"/>
    <w:rsid w:val="00546A57"/>
    <w:rsid w:val="00552E8D"/>
    <w:rsid w:val="0055397A"/>
    <w:rsid w:val="00554C2B"/>
    <w:rsid w:val="00556551"/>
    <w:rsid w:val="00590ECF"/>
    <w:rsid w:val="005A4250"/>
    <w:rsid w:val="005A4D36"/>
    <w:rsid w:val="005A6C2F"/>
    <w:rsid w:val="005B716A"/>
    <w:rsid w:val="005C0CE1"/>
    <w:rsid w:val="005C132C"/>
    <w:rsid w:val="005D10E8"/>
    <w:rsid w:val="005E5DCA"/>
    <w:rsid w:val="005F4648"/>
    <w:rsid w:val="00600560"/>
    <w:rsid w:val="006029B5"/>
    <w:rsid w:val="00607D49"/>
    <w:rsid w:val="00610B69"/>
    <w:rsid w:val="00613872"/>
    <w:rsid w:val="006204C9"/>
    <w:rsid w:val="00630A1C"/>
    <w:rsid w:val="00641A80"/>
    <w:rsid w:val="00646DF4"/>
    <w:rsid w:val="00647E5C"/>
    <w:rsid w:val="006514FD"/>
    <w:rsid w:val="00655940"/>
    <w:rsid w:val="006568CA"/>
    <w:rsid w:val="00657F7A"/>
    <w:rsid w:val="006616C8"/>
    <w:rsid w:val="00665620"/>
    <w:rsid w:val="00671518"/>
    <w:rsid w:val="00673BC2"/>
    <w:rsid w:val="00683B80"/>
    <w:rsid w:val="0068450E"/>
    <w:rsid w:val="0069108A"/>
    <w:rsid w:val="006910BA"/>
    <w:rsid w:val="006A0C6A"/>
    <w:rsid w:val="006B60E8"/>
    <w:rsid w:val="006B7124"/>
    <w:rsid w:val="006C0025"/>
    <w:rsid w:val="006D3547"/>
    <w:rsid w:val="006D3648"/>
    <w:rsid w:val="006D6C27"/>
    <w:rsid w:val="006F3F56"/>
    <w:rsid w:val="006F63F4"/>
    <w:rsid w:val="007035E6"/>
    <w:rsid w:val="00705CEE"/>
    <w:rsid w:val="00715C1E"/>
    <w:rsid w:val="0072127E"/>
    <w:rsid w:val="007220DC"/>
    <w:rsid w:val="00730A3D"/>
    <w:rsid w:val="00733E27"/>
    <w:rsid w:val="0074008B"/>
    <w:rsid w:val="00740C39"/>
    <w:rsid w:val="00743515"/>
    <w:rsid w:val="007504CE"/>
    <w:rsid w:val="0075188C"/>
    <w:rsid w:val="00756535"/>
    <w:rsid w:val="0076450B"/>
    <w:rsid w:val="00765541"/>
    <w:rsid w:val="007661CE"/>
    <w:rsid w:val="007674D6"/>
    <w:rsid w:val="00777CEC"/>
    <w:rsid w:val="00781A81"/>
    <w:rsid w:val="00786F56"/>
    <w:rsid w:val="00796A16"/>
    <w:rsid w:val="007B300A"/>
    <w:rsid w:val="007C2A81"/>
    <w:rsid w:val="007C6F40"/>
    <w:rsid w:val="007D2E98"/>
    <w:rsid w:val="007D3BC4"/>
    <w:rsid w:val="007F0811"/>
    <w:rsid w:val="007F098F"/>
    <w:rsid w:val="007F109B"/>
    <w:rsid w:val="007F1EA5"/>
    <w:rsid w:val="007F5FF1"/>
    <w:rsid w:val="008015C9"/>
    <w:rsid w:val="00806CC6"/>
    <w:rsid w:val="00812F22"/>
    <w:rsid w:val="00813924"/>
    <w:rsid w:val="00822E86"/>
    <w:rsid w:val="00824E77"/>
    <w:rsid w:val="00826DCC"/>
    <w:rsid w:val="008302E3"/>
    <w:rsid w:val="00830894"/>
    <w:rsid w:val="0083754C"/>
    <w:rsid w:val="008401F3"/>
    <w:rsid w:val="00840AD5"/>
    <w:rsid w:val="00845A24"/>
    <w:rsid w:val="00850992"/>
    <w:rsid w:val="0085363C"/>
    <w:rsid w:val="008539B4"/>
    <w:rsid w:val="0085420B"/>
    <w:rsid w:val="00861015"/>
    <w:rsid w:val="00862995"/>
    <w:rsid w:val="008632F4"/>
    <w:rsid w:val="00865241"/>
    <w:rsid w:val="00870841"/>
    <w:rsid w:val="00871189"/>
    <w:rsid w:val="008716A2"/>
    <w:rsid w:val="00881010"/>
    <w:rsid w:val="00884FF5"/>
    <w:rsid w:val="00897937"/>
    <w:rsid w:val="00897A7C"/>
    <w:rsid w:val="008A1ADF"/>
    <w:rsid w:val="008A233C"/>
    <w:rsid w:val="008C35EB"/>
    <w:rsid w:val="008C4D5E"/>
    <w:rsid w:val="008D03BE"/>
    <w:rsid w:val="008D243F"/>
    <w:rsid w:val="008D3D95"/>
    <w:rsid w:val="008E0551"/>
    <w:rsid w:val="008E1911"/>
    <w:rsid w:val="008E1E19"/>
    <w:rsid w:val="008E700F"/>
    <w:rsid w:val="008E7B0C"/>
    <w:rsid w:val="008F2D00"/>
    <w:rsid w:val="008F2FBD"/>
    <w:rsid w:val="008F61EC"/>
    <w:rsid w:val="008F66D7"/>
    <w:rsid w:val="00901936"/>
    <w:rsid w:val="009045C3"/>
    <w:rsid w:val="00917850"/>
    <w:rsid w:val="009179E1"/>
    <w:rsid w:val="00917F94"/>
    <w:rsid w:val="00923016"/>
    <w:rsid w:val="00924164"/>
    <w:rsid w:val="0094096E"/>
    <w:rsid w:val="00944D48"/>
    <w:rsid w:val="00945E20"/>
    <w:rsid w:val="00947B04"/>
    <w:rsid w:val="0095712E"/>
    <w:rsid w:val="00966D43"/>
    <w:rsid w:val="00966D5E"/>
    <w:rsid w:val="00967144"/>
    <w:rsid w:val="0097517F"/>
    <w:rsid w:val="00980B44"/>
    <w:rsid w:val="00981C2C"/>
    <w:rsid w:val="009823E0"/>
    <w:rsid w:val="00985710"/>
    <w:rsid w:val="00993A2C"/>
    <w:rsid w:val="009A21BE"/>
    <w:rsid w:val="009A4001"/>
    <w:rsid w:val="009A465D"/>
    <w:rsid w:val="009A67B0"/>
    <w:rsid w:val="009C1239"/>
    <w:rsid w:val="009C7E78"/>
    <w:rsid w:val="009D0DB7"/>
    <w:rsid w:val="009D2F9F"/>
    <w:rsid w:val="009D3224"/>
    <w:rsid w:val="009D3739"/>
    <w:rsid w:val="009D3B88"/>
    <w:rsid w:val="009D5D08"/>
    <w:rsid w:val="009D608C"/>
    <w:rsid w:val="009D7122"/>
    <w:rsid w:val="009D7B96"/>
    <w:rsid w:val="009E4A8D"/>
    <w:rsid w:val="009E7EC7"/>
    <w:rsid w:val="009F171A"/>
    <w:rsid w:val="00A00A33"/>
    <w:rsid w:val="00A04317"/>
    <w:rsid w:val="00A1006E"/>
    <w:rsid w:val="00A11BD6"/>
    <w:rsid w:val="00A17B0A"/>
    <w:rsid w:val="00A2145C"/>
    <w:rsid w:val="00A21F3E"/>
    <w:rsid w:val="00A31E8E"/>
    <w:rsid w:val="00A40C44"/>
    <w:rsid w:val="00A52320"/>
    <w:rsid w:val="00A61095"/>
    <w:rsid w:val="00A73760"/>
    <w:rsid w:val="00A7610D"/>
    <w:rsid w:val="00A77C5C"/>
    <w:rsid w:val="00A843E9"/>
    <w:rsid w:val="00A90E99"/>
    <w:rsid w:val="00A91FD5"/>
    <w:rsid w:val="00AA3C72"/>
    <w:rsid w:val="00AB2201"/>
    <w:rsid w:val="00AB2554"/>
    <w:rsid w:val="00AB7122"/>
    <w:rsid w:val="00AC3BD6"/>
    <w:rsid w:val="00AD12C4"/>
    <w:rsid w:val="00AD4E46"/>
    <w:rsid w:val="00AF0753"/>
    <w:rsid w:val="00AF2E0B"/>
    <w:rsid w:val="00AF7982"/>
    <w:rsid w:val="00B06C4D"/>
    <w:rsid w:val="00B1088D"/>
    <w:rsid w:val="00B12EA3"/>
    <w:rsid w:val="00B16837"/>
    <w:rsid w:val="00B2754D"/>
    <w:rsid w:val="00B33961"/>
    <w:rsid w:val="00B36137"/>
    <w:rsid w:val="00B45094"/>
    <w:rsid w:val="00B47D88"/>
    <w:rsid w:val="00B52641"/>
    <w:rsid w:val="00B53A97"/>
    <w:rsid w:val="00B54102"/>
    <w:rsid w:val="00B619D9"/>
    <w:rsid w:val="00B632E1"/>
    <w:rsid w:val="00B74945"/>
    <w:rsid w:val="00B75EC8"/>
    <w:rsid w:val="00B840BC"/>
    <w:rsid w:val="00B855AB"/>
    <w:rsid w:val="00BA0706"/>
    <w:rsid w:val="00BA0A54"/>
    <w:rsid w:val="00BA5AC6"/>
    <w:rsid w:val="00BB7F46"/>
    <w:rsid w:val="00BC0901"/>
    <w:rsid w:val="00BC3D87"/>
    <w:rsid w:val="00BC668F"/>
    <w:rsid w:val="00BD20D7"/>
    <w:rsid w:val="00BD3314"/>
    <w:rsid w:val="00BD38C3"/>
    <w:rsid w:val="00BD79AA"/>
    <w:rsid w:val="00BE5157"/>
    <w:rsid w:val="00BF24C5"/>
    <w:rsid w:val="00BF3F78"/>
    <w:rsid w:val="00BF65F1"/>
    <w:rsid w:val="00C01A49"/>
    <w:rsid w:val="00C040E2"/>
    <w:rsid w:val="00C07256"/>
    <w:rsid w:val="00C07C5E"/>
    <w:rsid w:val="00C11DC1"/>
    <w:rsid w:val="00C27FC4"/>
    <w:rsid w:val="00C501FB"/>
    <w:rsid w:val="00C55974"/>
    <w:rsid w:val="00C55A5E"/>
    <w:rsid w:val="00C66248"/>
    <w:rsid w:val="00C8466E"/>
    <w:rsid w:val="00C86DAA"/>
    <w:rsid w:val="00C904FC"/>
    <w:rsid w:val="00C910C8"/>
    <w:rsid w:val="00C916C6"/>
    <w:rsid w:val="00C93CC7"/>
    <w:rsid w:val="00CA209F"/>
    <w:rsid w:val="00CA7F45"/>
    <w:rsid w:val="00CB55E5"/>
    <w:rsid w:val="00CD019B"/>
    <w:rsid w:val="00CD1A89"/>
    <w:rsid w:val="00CD3441"/>
    <w:rsid w:val="00CD5F4E"/>
    <w:rsid w:val="00CE6155"/>
    <w:rsid w:val="00CF2D19"/>
    <w:rsid w:val="00D02F75"/>
    <w:rsid w:val="00D033EA"/>
    <w:rsid w:val="00D0643E"/>
    <w:rsid w:val="00D0671A"/>
    <w:rsid w:val="00D0774F"/>
    <w:rsid w:val="00D1615C"/>
    <w:rsid w:val="00D20B0D"/>
    <w:rsid w:val="00D271CD"/>
    <w:rsid w:val="00D30111"/>
    <w:rsid w:val="00D321BF"/>
    <w:rsid w:val="00D329E6"/>
    <w:rsid w:val="00D412FC"/>
    <w:rsid w:val="00D434B3"/>
    <w:rsid w:val="00D44216"/>
    <w:rsid w:val="00D50A08"/>
    <w:rsid w:val="00D529BC"/>
    <w:rsid w:val="00D55FA1"/>
    <w:rsid w:val="00D8057E"/>
    <w:rsid w:val="00D8243B"/>
    <w:rsid w:val="00D85677"/>
    <w:rsid w:val="00D91865"/>
    <w:rsid w:val="00D92689"/>
    <w:rsid w:val="00DA311A"/>
    <w:rsid w:val="00DA6330"/>
    <w:rsid w:val="00DB594D"/>
    <w:rsid w:val="00DC11A5"/>
    <w:rsid w:val="00DC43E6"/>
    <w:rsid w:val="00DD0719"/>
    <w:rsid w:val="00DD1E07"/>
    <w:rsid w:val="00DD2CE1"/>
    <w:rsid w:val="00DE04CF"/>
    <w:rsid w:val="00DE1228"/>
    <w:rsid w:val="00DE53AF"/>
    <w:rsid w:val="00DE7924"/>
    <w:rsid w:val="00DF10F1"/>
    <w:rsid w:val="00DF38F9"/>
    <w:rsid w:val="00DF6960"/>
    <w:rsid w:val="00E0394B"/>
    <w:rsid w:val="00E0487C"/>
    <w:rsid w:val="00E21B60"/>
    <w:rsid w:val="00E2208D"/>
    <w:rsid w:val="00E23809"/>
    <w:rsid w:val="00E23AB4"/>
    <w:rsid w:val="00E24AB7"/>
    <w:rsid w:val="00E320CD"/>
    <w:rsid w:val="00E450F0"/>
    <w:rsid w:val="00E460CB"/>
    <w:rsid w:val="00E54690"/>
    <w:rsid w:val="00E70018"/>
    <w:rsid w:val="00E7367D"/>
    <w:rsid w:val="00E779A0"/>
    <w:rsid w:val="00E97EF5"/>
    <w:rsid w:val="00EA304B"/>
    <w:rsid w:val="00EA6964"/>
    <w:rsid w:val="00EB2E09"/>
    <w:rsid w:val="00EB533F"/>
    <w:rsid w:val="00EC214F"/>
    <w:rsid w:val="00EC38A5"/>
    <w:rsid w:val="00ED6A08"/>
    <w:rsid w:val="00EE0526"/>
    <w:rsid w:val="00EE5C4C"/>
    <w:rsid w:val="00EF0142"/>
    <w:rsid w:val="00EF2B1C"/>
    <w:rsid w:val="00EF430E"/>
    <w:rsid w:val="00F012CD"/>
    <w:rsid w:val="00F02C21"/>
    <w:rsid w:val="00F13B2B"/>
    <w:rsid w:val="00F2261A"/>
    <w:rsid w:val="00F263AB"/>
    <w:rsid w:val="00F279B6"/>
    <w:rsid w:val="00F34CBB"/>
    <w:rsid w:val="00F45D09"/>
    <w:rsid w:val="00F46311"/>
    <w:rsid w:val="00F504BA"/>
    <w:rsid w:val="00F5080D"/>
    <w:rsid w:val="00F55D7C"/>
    <w:rsid w:val="00F70B29"/>
    <w:rsid w:val="00F80518"/>
    <w:rsid w:val="00F835AB"/>
    <w:rsid w:val="00F8439E"/>
    <w:rsid w:val="00F9227B"/>
    <w:rsid w:val="00FA4096"/>
    <w:rsid w:val="00FA6328"/>
    <w:rsid w:val="00FA6D00"/>
    <w:rsid w:val="00FB7849"/>
    <w:rsid w:val="00FC4CA2"/>
    <w:rsid w:val="00FC5204"/>
    <w:rsid w:val="00FD2411"/>
    <w:rsid w:val="00FD6254"/>
    <w:rsid w:val="00FD7776"/>
    <w:rsid w:val="00FD7FD6"/>
    <w:rsid w:val="00FE2FBA"/>
    <w:rsid w:val="00FE4748"/>
    <w:rsid w:val="00FF1B3C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5D6C50"/>
  <w15:docId w15:val="{E1B7C801-2B50-47AA-9A89-BBB1A0E9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E1"/>
    <w:pPr>
      <w:ind w:firstLine="709"/>
    </w:pPr>
    <w:rPr>
      <w:sz w:val="30"/>
      <w:szCs w:val="30"/>
    </w:rPr>
  </w:style>
  <w:style w:type="paragraph" w:styleId="1">
    <w:name w:val="heading 1"/>
    <w:basedOn w:val="a"/>
    <w:next w:val="a"/>
    <w:qFormat/>
    <w:rsid w:val="008A233C"/>
    <w:pPr>
      <w:keepNext/>
      <w:tabs>
        <w:tab w:val="left" w:pos="709"/>
      </w:tabs>
      <w:spacing w:line="280" w:lineRule="exact"/>
      <w:ind w:firstLine="0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A233C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233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A233C"/>
  </w:style>
  <w:style w:type="paragraph" w:styleId="a5">
    <w:name w:val="footer"/>
    <w:basedOn w:val="a"/>
    <w:rsid w:val="008A233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8A233C"/>
    <w:pPr>
      <w:tabs>
        <w:tab w:val="left" w:pos="709"/>
      </w:tabs>
      <w:spacing w:line="280" w:lineRule="exact"/>
      <w:ind w:firstLine="0"/>
    </w:pPr>
    <w:rPr>
      <w:i/>
      <w:iCs/>
    </w:rPr>
  </w:style>
  <w:style w:type="paragraph" w:styleId="a7">
    <w:name w:val="Balloon Text"/>
    <w:basedOn w:val="a"/>
    <w:semiHidden/>
    <w:rsid w:val="008A233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autoRedefine/>
    <w:rsid w:val="008302E3"/>
    <w:pPr>
      <w:spacing w:after="160" w:line="240" w:lineRule="exact"/>
      <w:ind w:left="360" w:firstLine="0"/>
    </w:pPr>
    <w:rPr>
      <w:sz w:val="28"/>
      <w:szCs w:val="28"/>
      <w:lang w:val="en-US" w:eastAsia="en-US"/>
    </w:rPr>
  </w:style>
  <w:style w:type="paragraph" w:customStyle="1" w:styleId="a9">
    <w:name w:val="Бланки"/>
    <w:basedOn w:val="a"/>
    <w:rsid w:val="008D03BE"/>
    <w:pPr>
      <w:ind w:firstLine="0"/>
    </w:pPr>
    <w:rPr>
      <w:sz w:val="20"/>
      <w:szCs w:val="20"/>
    </w:rPr>
  </w:style>
  <w:style w:type="character" w:styleId="aa">
    <w:name w:val="Hyperlink"/>
    <w:rsid w:val="008D03BE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9D5D08"/>
    <w:rPr>
      <w:color w:val="808080"/>
    </w:rPr>
  </w:style>
  <w:style w:type="table" w:styleId="ac">
    <w:name w:val="Table Grid"/>
    <w:basedOn w:val="a1"/>
    <w:rsid w:val="0068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66D5E"/>
    <w:pPr>
      <w:ind w:left="720"/>
      <w:contextualSpacing/>
    </w:pPr>
  </w:style>
  <w:style w:type="paragraph" w:customStyle="1" w:styleId="Style8">
    <w:name w:val="Style8"/>
    <w:basedOn w:val="a"/>
    <w:uiPriority w:val="99"/>
    <w:rsid w:val="00647E5C"/>
    <w:pPr>
      <w:widowControl w:val="0"/>
      <w:autoSpaceDE w:val="0"/>
      <w:autoSpaceDN w:val="0"/>
      <w:adjustRightInd w:val="0"/>
      <w:spacing w:line="348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v\AppData\Roaming\Microsoft\&#1064;&#1072;&#1073;&#1083;&#1086;&#1085;&#1099;\&#1073;&#1083;&#1072;&#1085;&#1082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A57B-951D-4110-8743-E58E71D2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</vt:lpstr>
    </vt:vector>
  </TitlesOfParts>
  <Company>gypnor</Company>
  <LinksUpToDate>false</LinksUpToDate>
  <CharactersWithSpaces>2984</CharactersWithSpaces>
  <SharedDoc>false</SharedDoc>
  <HLinks>
    <vt:vector size="12" baseType="variant">
      <vt:variant>
        <vt:i4>4522029</vt:i4>
      </vt:variant>
      <vt:variant>
        <vt:i4>6</vt:i4>
      </vt:variant>
      <vt:variant>
        <vt:i4>0</vt:i4>
      </vt:variant>
      <vt:variant>
        <vt:i4>5</vt:i4>
      </vt:variant>
      <vt:variant>
        <vt:lpwstr>mailto:mail@mchs.gov.by</vt:lpwstr>
      </vt:variant>
      <vt:variant>
        <vt:lpwstr/>
      </vt:variant>
      <vt:variant>
        <vt:i4>4522029</vt:i4>
      </vt:variant>
      <vt:variant>
        <vt:i4>3</vt:i4>
      </vt:variant>
      <vt:variant>
        <vt:i4>0</vt:i4>
      </vt:variant>
      <vt:variant>
        <vt:i4>5</vt:i4>
      </vt:variant>
      <vt:variant>
        <vt:lpwstr>mailto:mail@mchs.gov.by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</dc:title>
  <dc:creator>Людмила В. Шинковская</dc:creator>
  <cp:lastModifiedBy>СПиВсО</cp:lastModifiedBy>
  <cp:revision>4</cp:revision>
  <cp:lastPrinted>2023-01-25T07:15:00Z</cp:lastPrinted>
  <dcterms:created xsi:type="dcterms:W3CDTF">2025-02-24T12:25:00Z</dcterms:created>
  <dcterms:modified xsi:type="dcterms:W3CDTF">2025-03-14T07:04:00Z</dcterms:modified>
</cp:coreProperties>
</file>